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43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附件1</w:t>
      </w:r>
    </w:p>
    <w:p w14:paraId="7DF0F2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</w:p>
    <w:p w14:paraId="3204742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作品推荐表</w:t>
      </w:r>
    </w:p>
    <w:p w14:paraId="08CCA1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tbl>
      <w:tblPr>
        <w:tblStyle w:val="10"/>
        <w:tblW w:w="88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5"/>
        <w:gridCol w:w="3082"/>
        <w:gridCol w:w="1402"/>
        <w:gridCol w:w="2717"/>
      </w:tblGrid>
      <w:tr w14:paraId="6640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3A69B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280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参与项目</w:t>
            </w:r>
          </w:p>
        </w:tc>
        <w:tc>
          <w:tcPr>
            <w:tcW w:w="44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79A2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平面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作品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15B0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请在对应类别打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√</w:t>
            </w:r>
          </w:p>
        </w:tc>
      </w:tr>
      <w:tr w14:paraId="724D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D28F4F"/>
        </w:tc>
        <w:tc>
          <w:tcPr>
            <w:tcW w:w="44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FEF5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视频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作品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1C228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请在对应类别打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√</w:t>
            </w:r>
          </w:p>
        </w:tc>
      </w:tr>
      <w:tr w14:paraId="455A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A25F4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ED267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both"/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 w14:paraId="4B3D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8EB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报送单位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AE8D61">
            <w:pPr>
              <w:widowControl w:val="0"/>
              <w:spacing w:line="60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（无报送单位填个人）</w:t>
            </w:r>
          </w:p>
        </w:tc>
      </w:tr>
      <w:tr w14:paraId="3185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CE741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报送人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99B55">
            <w:pPr>
              <w:widowControl w:val="0"/>
              <w:spacing w:line="60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8371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both"/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DAFB0">
            <w:pPr>
              <w:widowControl w:val="0"/>
              <w:spacing w:line="60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</w:tr>
      <w:tr w14:paraId="75C1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E3B26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作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者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8EFE5">
            <w:pPr>
              <w:widowControl w:val="0"/>
              <w:spacing w:line="60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E517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both"/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联系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电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话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426EE">
            <w:pPr>
              <w:widowControl w:val="0"/>
              <w:spacing w:line="60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</w:tr>
      <w:tr w14:paraId="46B0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5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B6F99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7515F">
            <w:pPr>
              <w:widowControl w:val="0"/>
              <w:spacing w:line="60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集体报送统一填报送单位地址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）</w:t>
            </w:r>
          </w:p>
        </w:tc>
      </w:tr>
      <w:tr w14:paraId="4BAB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4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4026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作品简介</w:t>
            </w:r>
          </w:p>
          <w:p w14:paraId="147BA0D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-20"/>
                <w:w w:val="100"/>
                <w:position w:val="0"/>
                <w:sz w:val="28"/>
                <w:szCs w:val="28"/>
              </w:rPr>
              <w:t>（200 字以内）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83AAB7">
            <w:pPr>
              <w:widowControl w:val="0"/>
              <w:spacing w:line="600" w:lineRule="exact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</w:tr>
      <w:tr w14:paraId="29AA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0" w:hRule="exact"/>
          <w:jc w:val="center"/>
        </w:trPr>
        <w:tc>
          <w:tcPr>
            <w:tcW w:w="8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2FE3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right="0" w:firstLine="0"/>
              <w:jc w:val="both"/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填写报送单位或作者意见</w:t>
            </w:r>
          </w:p>
          <w:p w14:paraId="0026DFD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both"/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</w:t>
            </w:r>
          </w:p>
          <w:p w14:paraId="5F4457D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both"/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（加盖推荐单位公章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或个人签名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）</w:t>
            </w:r>
          </w:p>
          <w:p w14:paraId="4116B8EA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line="600" w:lineRule="exact"/>
              <w:ind w:left="0" w:right="0" w:firstLine="0"/>
              <w:jc w:val="both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月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日</w:t>
            </w:r>
          </w:p>
        </w:tc>
      </w:tr>
    </w:tbl>
    <w:p w14:paraId="444AD071">
      <w:pPr>
        <w:spacing w:line="600" w:lineRule="exact"/>
        <w:jc w:val="both"/>
        <w:rPr>
          <w:rFonts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</w:p>
    <w:p w14:paraId="2FB330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附件2</w:t>
      </w:r>
    </w:p>
    <w:p w14:paraId="14BCB1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</w:p>
    <w:p w14:paraId="41CA3F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作品承诺书</w:t>
      </w:r>
    </w:p>
    <w:p w14:paraId="557DFC48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43" w:firstLineChars="200"/>
        <w:jc w:val="both"/>
        <w:textAlignment w:val="baseline"/>
        <w:rPr>
          <w:rFonts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</w:p>
    <w:p w14:paraId="654FF476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由本人（单位）</w:t>
      </w:r>
      <w:r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所报送的参与“巴风蜀韵·文明同行”</w:t>
      </w:r>
      <w:r>
        <w:rPr>
          <w:rFonts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2025年</w:t>
      </w:r>
      <w:r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四川省公益广告创作征集展播活动的《</w:t>
      </w:r>
      <w:r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》（作品名称），在此通过签署本承诺书郑重承诺：</w:t>
      </w:r>
    </w:p>
    <w:p w14:paraId="6CC1897B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1. 上述报送作品为本人（单位）原创作品，本人（单位）保证享有该作品的全部、完整知识产权，活动主办方、承办方或主办方认可的第三方拥有对该作品进行宣传推广、展览展示、编辑出版等无偿使用权和出版权（含电子出版权）；</w:t>
      </w:r>
    </w:p>
    <w:p w14:paraId="38B5E77A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2. 上述报送作品的所有授权内容，均未违反相关法律法规及社会公序良俗，且未侵犯任何第三方的合法权益；如作品涉及肖像权、名誉权、隐私权、商标权等法律纠纷，将由作者或版权方承担法律责任。</w:t>
      </w:r>
    </w:p>
    <w:p w14:paraId="0083CA06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3.  本承诺书自承诺人提交作品成功起生效。</w:t>
      </w:r>
    </w:p>
    <w:p w14:paraId="4B21ECD9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0"/>
        <w:jc w:val="both"/>
        <w:textAlignment w:val="baseline"/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</w:p>
    <w:p w14:paraId="0B8E12BD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0"/>
        <w:jc w:val="both"/>
        <w:textAlignment w:val="baseline"/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</w:p>
    <w:p w14:paraId="1D292A98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0"/>
        <w:jc w:val="both"/>
        <w:textAlignment w:val="baseline"/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 xml:space="preserve">承诺人（单位）（签名或盖章）：           </w:t>
      </w:r>
    </w:p>
    <w:p w14:paraId="1B6D7B9B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0"/>
        <w:jc w:val="both"/>
        <w:textAlignment w:val="baseline"/>
        <w:rPr>
          <w:rFonts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 xml:space="preserve">日期：     年     月     日                     </w:t>
      </w:r>
    </w:p>
    <w:p w14:paraId="4B1D07F8">
      <w:pPr>
        <w:pStyle w:val="14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43" w:firstLineChars="200"/>
        <w:jc w:val="both"/>
        <w:textAlignment w:val="baseline"/>
        <w:rPr>
          <w:rFonts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sectPr>
      <w:footerReference r:id="rId5" w:type="default"/>
      <w:footerReference r:id="rId6" w:type="even"/>
      <w:pgSz w:w="11907" w:h="16839"/>
      <w:pgMar w:top="1440" w:right="1800" w:bottom="1440" w:left="1800" w:header="0" w:footer="0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81A73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3BA54">
    <w:pPr>
      <w:pStyle w:val="7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— 1 —</w:t>
    </w:r>
    <w:r>
      <w:rPr>
        <w:rStyle w:val="12"/>
      </w:rPr>
      <w:fldChar w:fldCharType="end"/>
    </w:r>
  </w:p>
  <w:p w14:paraId="39B90249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doNotUseIndentAsNumberingTabStop/>
    <w:compatSetting w:name="compatibilityMode" w:uri="http://schemas.microsoft.com/office/word" w:val="15"/>
  </w:compat>
  <w:rsids>
    <w:rsidRoot w:val="00000000"/>
    <w:rsid w:val="15822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rPr>
      <w:rFonts w:ascii="仿宋" w:eastAsia="仿宋" w:cs="仿宋"/>
      <w:sz w:val="31"/>
      <w:szCs w:val="31"/>
      <w:lang w:val="en-US" w:bidi="ar-SA"/>
    </w:rPr>
  </w:style>
  <w:style w:type="paragraph" w:styleId="6">
    <w:name w:val="Body Text Indent"/>
    <w:basedOn w:val="1"/>
    <w:uiPriority w:val="0"/>
    <w:pPr>
      <w:spacing w:after="120"/>
      <w:ind w:left="20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7"/>
      </w:tabs>
      <w:adjustRightInd w:val="0"/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adjustRightInd w:val="0"/>
      <w:snapToGrid w:val="0"/>
      <w:jc w:val="center"/>
    </w:pPr>
    <w:rPr>
      <w:sz w:val="18"/>
    </w:rPr>
  </w:style>
  <w:style w:type="paragraph" w:styleId="9">
    <w:name w:val="Body Text First Indent 2"/>
    <w:basedOn w:val="6"/>
    <w:uiPriority w:val="0"/>
    <w:pPr>
      <w:ind w:firstLine="420"/>
    </w:p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uiPriority w:val="0"/>
    <w:rPr>
      <w:color w:val="0000FF"/>
      <w:u w:val="single"/>
    </w:rPr>
  </w:style>
  <w:style w:type="paragraph" w:customStyle="1" w:styleId="14">
    <w:name w:val="Other|1"/>
    <w:basedOn w:val="1"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27A51C51-CF98-49A6-BDA5-797B7E09C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1965</Words>
  <Characters>2077</Characters>
  <Lines>145</Lines>
  <Paragraphs>61</Paragraphs>
  <TotalTime>24</TotalTime>
  <ScaleCrop>false</ScaleCrop>
  <LinksUpToDate>false</LinksUpToDate>
  <CharactersWithSpaces>2348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2024-12-05T11:08:00Z</dcterms:created>
  <dc:creator>Jean Lambert</dc:creator>
  <cp:lastModifiedBy>罗曼华</cp:lastModifiedBy>
  <cp:lastPrinted>2025-03-21T07:55:00Z</cp:lastPrinted>
  <dcterms:modified xsi:type="dcterms:W3CDTF">2025-04-02T02:14:35Z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2025-03-04T16:00:00Z</vt:filetime>
  </property>
  <property fmtid="{D5CDD505-2E9C-101B-9397-08002B2CF9AE}" pid="4" name="KSOTemplateDocerSaveRecord">
    <vt:lpwstr>eyJoZGlkIjoiYTMxMDlkZDlmNjFjNWRjZGNlZTIzOGY3NTA4OGIzNjIiLCJ1c2VySWQiOiIxNTcwNDU1NDI5In0=</vt:lpwstr>
  </property>
  <property fmtid="{D5CDD505-2E9C-101B-9397-08002B2CF9AE}" pid="5" name="KSOProductBuildVer">
    <vt:lpwstr>2052-12.1.0.20305</vt:lpwstr>
  </property>
  <property fmtid="{D5CDD505-2E9C-101B-9397-08002B2CF9AE}" pid="6" name="ICV">
    <vt:lpwstr>A220ACA6F9CD421083727E0FA00DCE41_13</vt:lpwstr>
  </property>
</Properties>
</file>